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47" w:rsidRPr="00494603" w:rsidRDefault="007908FF" w:rsidP="00711A6A">
      <w:pPr>
        <w:spacing w:after="0" w:line="240" w:lineRule="auto"/>
        <w:jc w:val="center"/>
        <w:rPr>
          <w:rStyle w:val="Nagwek2Znak"/>
          <w:sz w:val="144"/>
          <w:szCs w:val="144"/>
        </w:rPr>
      </w:pPr>
      <w:r>
        <w:rPr>
          <w:rStyle w:val="Nagwek2Znak"/>
          <w:sz w:val="144"/>
          <w:szCs w:val="144"/>
        </w:rPr>
        <w:t>PRZEŁAM NIEMOC</w:t>
      </w:r>
    </w:p>
    <w:p w:rsidR="00915C9A" w:rsidRPr="00915C9A" w:rsidRDefault="00B34F18" w:rsidP="001924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</w:pPr>
      <w:r w:rsidRPr="00915C9A"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  <w:t xml:space="preserve">pomoc psychologiczna dla ofiar </w:t>
      </w:r>
    </w:p>
    <w:p w:rsidR="00192464" w:rsidRPr="00915C9A" w:rsidRDefault="00B34F18" w:rsidP="00915C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</w:pPr>
      <w:r w:rsidRPr="00915C9A"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  <w:t>i sprawców przemocy</w:t>
      </w:r>
    </w:p>
    <w:p w:rsidR="005519D7" w:rsidRPr="00915C9A" w:rsidRDefault="005519D7" w:rsidP="00453A12">
      <w:pPr>
        <w:tabs>
          <w:tab w:val="left" w:pos="712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96"/>
          <w:szCs w:val="96"/>
          <w:u w:val="single"/>
          <w:lang w:eastAsia="pl-PL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568"/>
        <w:tblW w:w="15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828"/>
        <w:gridCol w:w="4536"/>
        <w:gridCol w:w="3478"/>
      </w:tblGrid>
      <w:tr w:rsidR="00192464" w:rsidRPr="00FC2A55" w:rsidTr="00192464">
        <w:trPr>
          <w:trHeight w:val="1835"/>
        </w:trPr>
        <w:tc>
          <w:tcPr>
            <w:tcW w:w="3510" w:type="dxa"/>
          </w:tcPr>
          <w:p w:rsidR="00192464" w:rsidRPr="00FC2A55" w:rsidRDefault="00192464" w:rsidP="00192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Świecie</w:t>
            </w:r>
          </w:p>
          <w:p w:rsidR="00192464" w:rsidRDefault="00192464" w:rsidP="0019246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ul. Sądowa 6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192464" w:rsidRPr="00FC2A55" w:rsidRDefault="00192464" w:rsidP="00192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(adres </w:t>
            </w:r>
            <w:r w:rsidRPr="004A7458">
              <w:rPr>
                <w:rFonts w:ascii="Times New Roman" w:hAnsi="Times New Roman"/>
                <w:color w:val="FF0000"/>
                <w:sz w:val="24"/>
                <w:szCs w:val="24"/>
              </w:rPr>
              <w:t>dl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 ofiar</w:t>
            </w:r>
            <w:r w:rsidRPr="004A745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przemocy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  <w:p w:rsidR="00192464" w:rsidRPr="00FC2A55" w:rsidRDefault="00192464" w:rsidP="00192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Przedszkole</w:t>
            </w:r>
          </w:p>
          <w:p w:rsidR="00192464" w:rsidRPr="00FC2A55" w:rsidRDefault="00192464" w:rsidP="00192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Miejskie nr 1</w:t>
            </w:r>
          </w:p>
          <w:p w:rsidR="00192464" w:rsidRPr="00FC2A55" w:rsidRDefault="00192464" w:rsidP="00192464">
            <w:pPr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C2A55">
              <w:rPr>
                <w:rFonts w:ascii="Times New Roman" w:hAnsi="Times New Roman"/>
                <w:sz w:val="32"/>
                <w:szCs w:val="32"/>
                <w:u w:val="single"/>
              </w:rPr>
              <w:t>rejestracja: tel.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>660221547</w:t>
            </w:r>
          </w:p>
          <w:p w:rsidR="00192464" w:rsidRPr="00FC2A55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192464" w:rsidRPr="00FC2A55" w:rsidRDefault="00192464" w:rsidP="00192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Chełmno</w:t>
            </w:r>
          </w:p>
          <w:p w:rsidR="00192464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ul. Kamionka 3,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192464" w:rsidRPr="004A7458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(adres </w:t>
            </w:r>
            <w:r w:rsidRPr="004A7458">
              <w:rPr>
                <w:rFonts w:ascii="Times New Roman" w:hAnsi="Times New Roman"/>
                <w:color w:val="FF0000"/>
                <w:sz w:val="24"/>
                <w:szCs w:val="24"/>
              </w:rPr>
              <w:t>dla sprawców przemocy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  <w:p w:rsidR="00192464" w:rsidRPr="00FC2A55" w:rsidRDefault="00192464" w:rsidP="00192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Miejski Ośrodek Profilaktyki i Promocji Zdrowia</w:t>
            </w:r>
          </w:p>
          <w:p w:rsidR="00192464" w:rsidRPr="00FC2A55" w:rsidRDefault="00192464" w:rsidP="00192464">
            <w:pPr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C2A55">
              <w:rPr>
                <w:rFonts w:ascii="Times New Roman" w:hAnsi="Times New Roman"/>
                <w:sz w:val="32"/>
                <w:szCs w:val="32"/>
                <w:u w:val="single"/>
              </w:rPr>
              <w:t>rejestracja: tel.660221547</w:t>
            </w:r>
          </w:p>
          <w:p w:rsidR="00192464" w:rsidRPr="00FC2A55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536" w:type="dxa"/>
          </w:tcPr>
          <w:p w:rsidR="00192464" w:rsidRPr="00FC2A55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Wąbrzeżno</w:t>
            </w:r>
          </w:p>
          <w:p w:rsidR="00192464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ul 1 Maja 46,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192464" w:rsidRPr="003E2449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(adres </w:t>
            </w:r>
            <w:r w:rsidRPr="004A7458">
              <w:rPr>
                <w:rFonts w:ascii="Times New Roman" w:hAnsi="Times New Roman"/>
                <w:color w:val="FF0000"/>
                <w:sz w:val="24"/>
                <w:szCs w:val="24"/>
              </w:rPr>
              <w:t>dl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 ofiar</w:t>
            </w:r>
            <w:r w:rsidRPr="004A745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przemocy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  <w:p w:rsidR="00192464" w:rsidRPr="00FC2A55" w:rsidRDefault="00192464" w:rsidP="00192464">
            <w:pPr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Wąbrzeskie Centrum Profilaktyki, Terapii i Integracji Społecznej</w:t>
            </w:r>
          </w:p>
          <w:p w:rsidR="00192464" w:rsidRPr="00FC2A55" w:rsidRDefault="00192464" w:rsidP="00192464">
            <w:pPr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C2A55">
              <w:rPr>
                <w:rFonts w:ascii="Times New Roman" w:hAnsi="Times New Roman"/>
                <w:sz w:val="32"/>
                <w:szCs w:val="32"/>
                <w:u w:val="single"/>
              </w:rPr>
              <w:t>rejestracja: tel.660221547</w:t>
            </w:r>
          </w:p>
          <w:p w:rsidR="00192464" w:rsidRPr="00FC2A55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78" w:type="dxa"/>
          </w:tcPr>
          <w:p w:rsidR="00192464" w:rsidRPr="007D7960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C2A55">
              <w:rPr>
                <w:rFonts w:ascii="Times New Roman" w:hAnsi="Times New Roman"/>
                <w:sz w:val="32"/>
                <w:szCs w:val="32"/>
              </w:rPr>
              <w:t>Grudziądz</w:t>
            </w:r>
          </w:p>
          <w:p w:rsidR="00192464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 xml:space="preserve">ul. Kościelna 1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192464" w:rsidRPr="00FC2A55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(adres </w:t>
            </w:r>
            <w:r w:rsidRPr="004A7458">
              <w:rPr>
                <w:rFonts w:ascii="Times New Roman" w:hAnsi="Times New Roman"/>
                <w:color w:val="FF0000"/>
                <w:sz w:val="24"/>
                <w:szCs w:val="24"/>
              </w:rPr>
              <w:t>dl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 ofiar</w:t>
            </w:r>
            <w:r w:rsidRPr="004A745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przemocy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  <w:p w:rsidR="00192464" w:rsidRPr="00FC2A55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 xml:space="preserve">Parafia św. Mikołaja Biskupa </w:t>
            </w:r>
          </w:p>
          <w:p w:rsidR="00192464" w:rsidRPr="00FC2A55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C2A55">
              <w:rPr>
                <w:rFonts w:ascii="Times New Roman" w:hAnsi="Times New Roman"/>
                <w:sz w:val="32"/>
                <w:szCs w:val="32"/>
                <w:u w:val="single"/>
              </w:rPr>
              <w:t xml:space="preserve">rejestracja: tel.888726785 </w:t>
            </w:r>
          </w:p>
          <w:p w:rsidR="00192464" w:rsidRPr="00FC2A55" w:rsidRDefault="00192464" w:rsidP="00192464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192464" w:rsidRPr="00FC2A55" w:rsidRDefault="00192464" w:rsidP="0019246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192464" w:rsidRDefault="00192464" w:rsidP="00453A12">
      <w:pPr>
        <w:tabs>
          <w:tab w:val="left" w:pos="712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32"/>
          <w:szCs w:val="32"/>
          <w:lang w:eastAsia="pl-PL"/>
        </w:rPr>
      </w:pPr>
    </w:p>
    <w:p w:rsidR="00A33791" w:rsidRPr="00711A6A" w:rsidRDefault="005519D7" w:rsidP="00453A12">
      <w:pPr>
        <w:tabs>
          <w:tab w:val="left" w:pos="7121"/>
        </w:tabs>
        <w:suppressAutoHyphens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70C0"/>
          <w:sz w:val="32"/>
          <w:szCs w:val="32"/>
        </w:rPr>
      </w:pPr>
      <w:r w:rsidRPr="00711A6A">
        <w:rPr>
          <w:rFonts w:ascii="Times New Roman" w:eastAsia="Times New Roman" w:hAnsi="Times New Roman" w:cs="Times New Roman"/>
          <w:color w:val="0070C0"/>
          <w:kern w:val="3"/>
          <w:sz w:val="32"/>
          <w:szCs w:val="32"/>
          <w:lang w:eastAsia="pl-PL"/>
        </w:rPr>
        <w:t>Zadanie realizuje</w:t>
      </w:r>
      <w:r w:rsidR="00FC2A55" w:rsidRPr="00711A6A">
        <w:rPr>
          <w:rFonts w:ascii="Times New Roman" w:eastAsia="Trebuchet MS" w:hAnsi="Times New Roman" w:cs="Times New Roman"/>
          <w:bCs/>
          <w:color w:val="0070C0"/>
          <w:sz w:val="32"/>
          <w:szCs w:val="32"/>
        </w:rPr>
        <w:t xml:space="preserve"> </w:t>
      </w:r>
      <w:r w:rsidR="00DB4B63" w:rsidRPr="00711A6A">
        <w:rPr>
          <w:rFonts w:ascii="Times New Roman" w:eastAsia="Trebuchet MS" w:hAnsi="Times New Roman" w:cs="Times New Roman"/>
          <w:bCs/>
          <w:color w:val="0070C0"/>
          <w:sz w:val="32"/>
          <w:szCs w:val="32"/>
        </w:rPr>
        <w:t xml:space="preserve">Stowarzyszenie </w:t>
      </w:r>
      <w:r w:rsidRPr="00711A6A">
        <w:rPr>
          <w:rFonts w:ascii="Times New Roman" w:eastAsia="Trebuchet MS" w:hAnsi="Times New Roman" w:cs="Times New Roman"/>
          <w:bCs/>
          <w:color w:val="0070C0"/>
          <w:sz w:val="32"/>
          <w:szCs w:val="32"/>
        </w:rPr>
        <w:t>Specjalistyczna</w:t>
      </w:r>
      <w:r w:rsidR="00FC2A55" w:rsidRPr="00711A6A">
        <w:rPr>
          <w:rFonts w:ascii="Times New Roman" w:eastAsia="Trebuchet MS" w:hAnsi="Times New Roman" w:cs="Times New Roman"/>
          <w:bCs/>
          <w:color w:val="0070C0"/>
          <w:sz w:val="32"/>
          <w:szCs w:val="32"/>
        </w:rPr>
        <w:t xml:space="preserve"> Pomoc Rodzinom „Nadzieja”  </w:t>
      </w:r>
      <w:r w:rsidR="00FC2A55" w:rsidRPr="00711A6A">
        <w:rPr>
          <w:rFonts w:ascii="Times New Roman" w:eastAsia="Trebuchet MS" w:hAnsi="Times New Roman" w:cs="Times New Roman"/>
          <w:b/>
          <w:bCs/>
          <w:color w:val="0070C0"/>
          <w:sz w:val="32"/>
          <w:szCs w:val="32"/>
        </w:rPr>
        <w:t>www.poradnia-grudziadz.pl</w:t>
      </w:r>
    </w:p>
    <w:p w:rsidR="003D7E55" w:rsidRPr="005519D7" w:rsidRDefault="00192464" w:rsidP="00711A6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5519D7">
        <w:rPr>
          <w:rFonts w:ascii="Trebuchet MS" w:eastAsia="Trebuchet MS" w:hAnsi="Trebuchet MS" w:cs="Times New Roman"/>
          <w:noProof/>
          <w:u w:val="single"/>
          <w:lang w:eastAsia="pl-PL"/>
        </w:rPr>
        <w:drawing>
          <wp:anchor distT="0" distB="0" distL="114300" distR="114300" simplePos="0" relativeHeight="251663360" behindDoc="1" locked="0" layoutInCell="1" allowOverlap="1" wp14:anchorId="4FA28B05" wp14:editId="29BC2A57">
            <wp:simplePos x="0" y="0"/>
            <wp:positionH relativeFrom="margin">
              <wp:align>center</wp:align>
            </wp:positionH>
            <wp:positionV relativeFrom="paragraph">
              <wp:posOffset>369570</wp:posOffset>
            </wp:positionV>
            <wp:extent cx="471600" cy="450000"/>
            <wp:effectExtent l="0" t="0" r="5080" b="7620"/>
            <wp:wrapNone/>
            <wp:docPr id="2" name="Obraz 6" descr="Opis: Logo Stowarzys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Logo Stowarzyszen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" cy="45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7E55" w:rsidRPr="005519D7" w:rsidSect="00ED36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7C3" w:rsidRDefault="007047C3" w:rsidP="00F43376">
      <w:pPr>
        <w:spacing w:after="0" w:line="240" w:lineRule="auto"/>
      </w:pPr>
      <w:r>
        <w:separator/>
      </w:r>
    </w:p>
  </w:endnote>
  <w:endnote w:type="continuationSeparator" w:id="0">
    <w:p w:rsidR="007047C3" w:rsidRDefault="007047C3" w:rsidP="00F4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7C3" w:rsidRDefault="007047C3" w:rsidP="00F43376">
      <w:pPr>
        <w:spacing w:after="0" w:line="240" w:lineRule="auto"/>
      </w:pPr>
      <w:r>
        <w:separator/>
      </w:r>
    </w:p>
  </w:footnote>
  <w:footnote w:type="continuationSeparator" w:id="0">
    <w:p w:rsidR="007047C3" w:rsidRDefault="007047C3" w:rsidP="00F43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F3A3A"/>
    <w:multiLevelType w:val="hybridMultilevel"/>
    <w:tmpl w:val="D0D8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EA"/>
    <w:rsid w:val="000075C6"/>
    <w:rsid w:val="0001269C"/>
    <w:rsid w:val="00053521"/>
    <w:rsid w:val="000B1681"/>
    <w:rsid w:val="000F1C89"/>
    <w:rsid w:val="00131712"/>
    <w:rsid w:val="00143625"/>
    <w:rsid w:val="00151E28"/>
    <w:rsid w:val="0019229C"/>
    <w:rsid w:val="00192464"/>
    <w:rsid w:val="001B1713"/>
    <w:rsid w:val="001B3F47"/>
    <w:rsid w:val="002007CC"/>
    <w:rsid w:val="002047C6"/>
    <w:rsid w:val="00216033"/>
    <w:rsid w:val="00223CC1"/>
    <w:rsid w:val="00226B83"/>
    <w:rsid w:val="00281041"/>
    <w:rsid w:val="00282DDD"/>
    <w:rsid w:val="00284CB6"/>
    <w:rsid w:val="002E1803"/>
    <w:rsid w:val="00373FA7"/>
    <w:rsid w:val="00387F76"/>
    <w:rsid w:val="003D7E55"/>
    <w:rsid w:val="003E2449"/>
    <w:rsid w:val="00424B40"/>
    <w:rsid w:val="00447DB1"/>
    <w:rsid w:val="00453A12"/>
    <w:rsid w:val="00477614"/>
    <w:rsid w:val="00494603"/>
    <w:rsid w:val="004A7458"/>
    <w:rsid w:val="004B03EA"/>
    <w:rsid w:val="00501F41"/>
    <w:rsid w:val="005519D7"/>
    <w:rsid w:val="005F74C5"/>
    <w:rsid w:val="006055D3"/>
    <w:rsid w:val="00655C0B"/>
    <w:rsid w:val="00666441"/>
    <w:rsid w:val="0069118F"/>
    <w:rsid w:val="006946F9"/>
    <w:rsid w:val="007047C3"/>
    <w:rsid w:val="00711A6A"/>
    <w:rsid w:val="0074793B"/>
    <w:rsid w:val="00771CC4"/>
    <w:rsid w:val="007908FF"/>
    <w:rsid w:val="00794351"/>
    <w:rsid w:val="007C2288"/>
    <w:rsid w:val="007D7960"/>
    <w:rsid w:val="007E3796"/>
    <w:rsid w:val="00806A64"/>
    <w:rsid w:val="008B06E1"/>
    <w:rsid w:val="009002A4"/>
    <w:rsid w:val="00915C9A"/>
    <w:rsid w:val="00A214DF"/>
    <w:rsid w:val="00A24A01"/>
    <w:rsid w:val="00A33791"/>
    <w:rsid w:val="00A44690"/>
    <w:rsid w:val="00A53F57"/>
    <w:rsid w:val="00AF0E3F"/>
    <w:rsid w:val="00AF4B31"/>
    <w:rsid w:val="00B110F8"/>
    <w:rsid w:val="00B34F18"/>
    <w:rsid w:val="00B776E2"/>
    <w:rsid w:val="00BA08A4"/>
    <w:rsid w:val="00BA1750"/>
    <w:rsid w:val="00BA2420"/>
    <w:rsid w:val="00BF5167"/>
    <w:rsid w:val="00C10E6A"/>
    <w:rsid w:val="00C677A7"/>
    <w:rsid w:val="00C868DC"/>
    <w:rsid w:val="00C96C70"/>
    <w:rsid w:val="00CA26C7"/>
    <w:rsid w:val="00CF0D77"/>
    <w:rsid w:val="00CF30BB"/>
    <w:rsid w:val="00D21915"/>
    <w:rsid w:val="00D450B8"/>
    <w:rsid w:val="00D90EE1"/>
    <w:rsid w:val="00DB4B63"/>
    <w:rsid w:val="00DB6063"/>
    <w:rsid w:val="00DE38A0"/>
    <w:rsid w:val="00E02464"/>
    <w:rsid w:val="00EA69C1"/>
    <w:rsid w:val="00ED04EA"/>
    <w:rsid w:val="00ED3665"/>
    <w:rsid w:val="00ED3E7F"/>
    <w:rsid w:val="00F02D66"/>
    <w:rsid w:val="00F43376"/>
    <w:rsid w:val="00FC2A55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D1A6E-F3E8-43BE-B6E6-02B4CF93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3F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6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B3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55D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376"/>
  </w:style>
  <w:style w:type="paragraph" w:styleId="Stopka">
    <w:name w:val="footer"/>
    <w:basedOn w:val="Normalny"/>
    <w:link w:val="StopkaZnak"/>
    <w:uiPriority w:val="99"/>
    <w:unhideWhenUsed/>
    <w:rsid w:val="00F4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376"/>
  </w:style>
  <w:style w:type="paragraph" w:styleId="Tekstdymka">
    <w:name w:val="Balloon Text"/>
    <w:basedOn w:val="Normalny"/>
    <w:link w:val="TekstdymkaZnak"/>
    <w:uiPriority w:val="99"/>
    <w:semiHidden/>
    <w:unhideWhenUsed/>
    <w:rsid w:val="0069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6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2A55"/>
    <w:pPr>
      <w:spacing w:after="0" w:line="240" w:lineRule="auto"/>
    </w:pPr>
    <w:rPr>
      <w:rFonts w:ascii="Trebuchet MS" w:eastAsia="Trebuchet MS" w:hAnsi="Trebuchet M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PECJALISTYCZNA%20POMOC%202014\info%20o%20zadaniu\poradnia%20rodzin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0E43-C965-4830-A612-EA56AAEA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poradnia rodzinna</Template>
  <TotalTime>98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Burzynski</cp:lastModifiedBy>
  <cp:revision>22</cp:revision>
  <cp:lastPrinted>2016-03-19T16:08:00Z</cp:lastPrinted>
  <dcterms:created xsi:type="dcterms:W3CDTF">2015-03-14T09:17:00Z</dcterms:created>
  <dcterms:modified xsi:type="dcterms:W3CDTF">2016-10-28T07:23:00Z</dcterms:modified>
</cp:coreProperties>
</file>